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79" w:rsidRPr="00F87472" w:rsidRDefault="00FE1B79" w:rsidP="00EA1BB0">
      <w:pPr>
        <w:jc w:val="center"/>
        <w:rPr>
          <w:i/>
          <w:iCs/>
          <w:sz w:val="20"/>
          <w:szCs w:val="20"/>
          <w:lang w:val="en-US"/>
        </w:rPr>
      </w:pPr>
      <w:r w:rsidRPr="00F87472">
        <w:rPr>
          <w:b/>
          <w:bCs/>
          <w:smallCaps/>
          <w:sz w:val="28"/>
          <w:szCs w:val="28"/>
          <w:lang w:val="en-US"/>
        </w:rPr>
        <w:t>INVITATION</w:t>
      </w:r>
    </w:p>
    <w:p w:rsidR="00FE1B79" w:rsidRPr="00F87472" w:rsidRDefault="00FE1B79" w:rsidP="00EA1BB0">
      <w:pPr>
        <w:jc w:val="center"/>
        <w:rPr>
          <w:sz w:val="32"/>
          <w:szCs w:val="32"/>
          <w:lang w:val="en-US"/>
        </w:rPr>
      </w:pPr>
      <w:r w:rsidRPr="00F87472">
        <w:rPr>
          <w:sz w:val="32"/>
          <w:szCs w:val="32"/>
          <w:lang w:val="en-US"/>
        </w:rPr>
        <w:t>7</w:t>
      </w:r>
      <w:r w:rsidRPr="00F87472">
        <w:rPr>
          <w:sz w:val="32"/>
          <w:szCs w:val="32"/>
          <w:vertAlign w:val="superscript"/>
          <w:lang w:val="en-US"/>
        </w:rPr>
        <w:t>th</w:t>
      </w:r>
      <w:r w:rsidRPr="00F87472">
        <w:rPr>
          <w:sz w:val="32"/>
          <w:szCs w:val="32"/>
          <w:lang w:val="en-US"/>
        </w:rPr>
        <w:t xml:space="preserve"> International Tournament </w:t>
      </w:r>
    </w:p>
    <w:p w:rsidR="00FE1B79" w:rsidRPr="00F87472" w:rsidRDefault="00FE1B79" w:rsidP="00A17A3A">
      <w:pPr>
        <w:pStyle w:val="ListParagraph"/>
        <w:ind w:left="360"/>
        <w:jc w:val="center"/>
        <w:rPr>
          <w:sz w:val="32"/>
          <w:szCs w:val="32"/>
          <w:lang w:val="en-US"/>
        </w:rPr>
      </w:pPr>
      <w:r w:rsidRPr="00F87472">
        <w:rPr>
          <w:b/>
          <w:bCs/>
          <w:i/>
          <w:iCs/>
          <w:sz w:val="72"/>
          <w:szCs w:val="72"/>
          <w:lang w:val="en-US"/>
        </w:rPr>
        <w:t>MAZOVIA</w:t>
      </w:r>
      <w:r w:rsidRPr="00F87472">
        <w:rPr>
          <w:b/>
          <w:bCs/>
          <w:sz w:val="40"/>
          <w:szCs w:val="40"/>
          <w:lang w:val="en-US"/>
        </w:rPr>
        <w:t xml:space="preserve"> </w:t>
      </w:r>
      <w:r w:rsidRPr="00F87472">
        <w:rPr>
          <w:b/>
          <w:bCs/>
          <w:i/>
          <w:iCs/>
          <w:sz w:val="48"/>
          <w:szCs w:val="48"/>
          <w:lang w:val="en-US"/>
        </w:rPr>
        <w:t>MASTERS</w:t>
      </w:r>
      <w:r w:rsidRPr="00F87472">
        <w:rPr>
          <w:i/>
          <w:iCs/>
          <w:sz w:val="40"/>
          <w:szCs w:val="40"/>
          <w:lang w:val="en-US"/>
        </w:rPr>
        <w:t xml:space="preserve"> </w:t>
      </w:r>
      <w:r w:rsidRPr="00F87472">
        <w:rPr>
          <w:b/>
          <w:bCs/>
          <w:i/>
          <w:iCs/>
          <w:sz w:val="48"/>
          <w:szCs w:val="48"/>
          <w:lang w:val="en-US"/>
        </w:rPr>
        <w:t>CUP 2013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Main Sponsor: 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</w:pPr>
      <w:r w:rsidRPr="00F87472">
        <w:t>Ciechanow Town Council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Support Sponsor: 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F87472">
        <w:rPr>
          <w:lang w:val="en-GB"/>
        </w:rPr>
        <w:t>Polish Cooperative Bank in Ciechanow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</w:pPr>
      <w:r w:rsidRPr="00F87472">
        <w:t xml:space="preserve">SKAN Company 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Honorary patronage: 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F87472">
        <w:rPr>
          <w:lang w:val="en-GB"/>
        </w:rPr>
        <w:t>Mr.  Waldemar Wardziński – President of Ciechanow.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Aim: 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</w:pPr>
      <w:r w:rsidRPr="00F87472">
        <w:rPr>
          <w:lang w:val="en-US"/>
        </w:rPr>
        <w:t xml:space="preserve">Promotion of </w:t>
      </w:r>
      <w:r w:rsidRPr="00F87472">
        <w:t>Taekwon-do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F87472">
        <w:rPr>
          <w:lang w:val="en-US"/>
        </w:rPr>
        <w:t xml:space="preserve">Promotion of </w:t>
      </w:r>
      <w:smartTag w:uri="urn:schemas-microsoft-com:office:smarttags" w:element="place">
        <w:smartTag w:uri="urn:schemas-microsoft-com:office:smarttags" w:element="PlaceName">
          <w:r w:rsidRPr="00F87472">
            <w:rPr>
              <w:lang w:val="en-US"/>
            </w:rPr>
            <w:t>Ciechanow</w:t>
          </w:r>
        </w:smartTag>
        <w:r w:rsidRPr="00F87472">
          <w:rPr>
            <w:lang w:val="en-US"/>
          </w:rPr>
          <w:t xml:space="preserve"> </w:t>
        </w:r>
        <w:smartTag w:uri="urn:schemas-microsoft-com:office:smarttags" w:element="PlaceType">
          <w:r w:rsidRPr="00F87472">
            <w:rPr>
              <w:lang w:val="en-US"/>
            </w:rPr>
            <w:t>City</w:t>
          </w:r>
        </w:smartTag>
      </w:smartTag>
      <w:r w:rsidRPr="00F87472">
        <w:rPr>
          <w:lang w:val="en-US"/>
        </w:rPr>
        <w:t xml:space="preserve"> and Mazovia Area in </w:t>
      </w:r>
      <w:smartTag w:uri="urn:schemas-microsoft-com:office:smarttags" w:element="place">
        <w:smartTag w:uri="urn:schemas-microsoft-com:office:smarttags" w:element="country-region">
          <w:r w:rsidRPr="00F87472">
            <w:rPr>
              <w:lang w:val="en-US"/>
            </w:rPr>
            <w:t>Poland</w:t>
          </w:r>
        </w:smartTag>
      </w:smartTag>
      <w:r w:rsidRPr="00F87472">
        <w:rPr>
          <w:lang w:val="en-US"/>
        </w:rPr>
        <w:t xml:space="preserve"> and abroad</w:t>
      </w:r>
      <w:r w:rsidRPr="00F87472">
        <w:rPr>
          <w:lang w:val="en-GB"/>
        </w:rPr>
        <w:t>.</w:t>
      </w:r>
    </w:p>
    <w:p w:rsidR="00FE1B79" w:rsidRPr="00F87472" w:rsidRDefault="00FE1B79" w:rsidP="00A17A3A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Organizer: </w:t>
      </w:r>
    </w:p>
    <w:p w:rsidR="00FE1B79" w:rsidRPr="00F87472" w:rsidRDefault="00FE1B79" w:rsidP="00A17A3A">
      <w:pPr>
        <w:numPr>
          <w:ilvl w:val="1"/>
          <w:numId w:val="12"/>
        </w:numPr>
        <w:spacing w:before="100" w:beforeAutospacing="1" w:after="100" w:afterAutospacing="1"/>
      </w:pPr>
      <w:r w:rsidRPr="00F87472">
        <w:t>Polish Taekwon-Do Association.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</w:pPr>
      <w:r w:rsidRPr="00F87472">
        <w:t xml:space="preserve">Matsogi Ciechanow, 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Co-organzier: 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</w:pPr>
      <w:r w:rsidRPr="00F87472">
        <w:t>MOSiR Ciechanow.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>Date: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</w:pPr>
      <w:r w:rsidRPr="00F87472">
        <w:t xml:space="preserve">1th December 2013r. 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Weight  in and registration: 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F87472">
        <w:rPr>
          <w:lang w:val="en-GB"/>
        </w:rPr>
        <w:t>MOSiR Sports Hall in Ciechanow 17-go Stycznia 60 Street</w:t>
      </w:r>
    </w:p>
    <w:p w:rsidR="00FE1B79" w:rsidRPr="00F87472" w:rsidRDefault="00FE1B79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F87472">
        <w:rPr>
          <w:b/>
          <w:bCs/>
        </w:rPr>
        <w:t xml:space="preserve">Venue of the competition: </w:t>
      </w:r>
    </w:p>
    <w:p w:rsidR="00FE1B79" w:rsidRPr="00F87472" w:rsidRDefault="00FE1B79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F87472">
        <w:rPr>
          <w:lang w:val="en-GB"/>
        </w:rPr>
        <w:t>MOSiR Sports Hall in Ciechanow, 17-go Stycznia 60 Street</w:t>
      </w:r>
    </w:p>
    <w:p w:rsidR="00FE1B79" w:rsidRPr="00F87472" w:rsidRDefault="00FE1B79" w:rsidP="00EA1BB0">
      <w:pPr>
        <w:jc w:val="center"/>
        <w:rPr>
          <w:b/>
          <w:bCs/>
          <w:lang w:val="en-US"/>
        </w:rPr>
      </w:pPr>
      <w:r w:rsidRPr="00F87472">
        <w:rPr>
          <w:b/>
          <w:bCs/>
          <w:lang w:val="en-US"/>
        </w:rPr>
        <w:t>Competition JUNIORS</w:t>
      </w:r>
    </w:p>
    <w:p w:rsidR="00FE1B79" w:rsidRPr="00F87472" w:rsidRDefault="00FE1B79" w:rsidP="00EA1BB0">
      <w:pPr>
        <w:jc w:val="center"/>
        <w:rPr>
          <w:lang w:val="en-US"/>
        </w:rPr>
      </w:pPr>
      <w:r w:rsidRPr="00F87472">
        <w:rPr>
          <w:lang w:val="en-US"/>
        </w:rPr>
        <w:t xml:space="preserve"> ( 14-17 years )</w:t>
      </w:r>
    </w:p>
    <w:p w:rsidR="00FE1B79" w:rsidRPr="00F87472" w:rsidRDefault="00FE1B79" w:rsidP="00A17A3A">
      <w:pPr>
        <w:rPr>
          <w:sz w:val="32"/>
          <w:szCs w:val="32"/>
          <w:lang w:val="en-US"/>
        </w:rPr>
      </w:pPr>
      <w:r w:rsidRPr="00F87472">
        <w:rPr>
          <w:sz w:val="32"/>
          <w:szCs w:val="32"/>
          <w:lang w:val="en-US"/>
        </w:rPr>
        <w:t>Group A (advanced)</w:t>
      </w:r>
    </w:p>
    <w:p w:rsidR="00FE1B79" w:rsidRPr="00F87472" w:rsidRDefault="00FE1B79" w:rsidP="00EA1BB0">
      <w:r w:rsidRPr="00F87472">
        <w:t>Female</w:t>
      </w:r>
    </w:p>
    <w:p w:rsidR="00FE1B79" w:rsidRPr="00F87472" w:rsidRDefault="00FE1B79" w:rsidP="00EA1BB0">
      <w:pPr>
        <w:numPr>
          <w:ilvl w:val="0"/>
          <w:numId w:val="22"/>
        </w:numPr>
        <w:rPr>
          <w:lang w:val="en-US"/>
        </w:rPr>
      </w:pPr>
      <w:r w:rsidRPr="00F87472">
        <w:rPr>
          <w:lang w:val="en-US"/>
        </w:rPr>
        <w:t>Individual pattern:  1 cup -  I dan, II dan, III dan,</w:t>
      </w:r>
    </w:p>
    <w:p w:rsidR="00FE1B79" w:rsidRPr="00F87472" w:rsidRDefault="00FE1B79" w:rsidP="00EA1BB0">
      <w:pPr>
        <w:numPr>
          <w:ilvl w:val="0"/>
          <w:numId w:val="22"/>
        </w:numPr>
        <w:rPr>
          <w:lang w:val="en-US"/>
        </w:rPr>
      </w:pPr>
      <w:r w:rsidRPr="00F87472">
        <w:rPr>
          <w:lang w:val="en-US"/>
        </w:rPr>
        <w:t xml:space="preserve">Individual sparring:  (1 cup – III dan):  -45 kg. -50 kg. -55 kg. -60 kg. -65 kg. +65 kg </w:t>
      </w:r>
    </w:p>
    <w:p w:rsidR="00FE1B79" w:rsidRPr="00F87472" w:rsidRDefault="00FE1B79" w:rsidP="00CD7507">
      <w:r w:rsidRPr="00F87472">
        <w:t>Male</w:t>
      </w:r>
    </w:p>
    <w:p w:rsidR="00FE1B79" w:rsidRPr="00F87472" w:rsidRDefault="00FE1B79" w:rsidP="00C43973">
      <w:pPr>
        <w:numPr>
          <w:ilvl w:val="0"/>
          <w:numId w:val="23"/>
        </w:numPr>
        <w:rPr>
          <w:lang w:val="en-US"/>
        </w:rPr>
      </w:pPr>
      <w:r w:rsidRPr="00F87472">
        <w:rPr>
          <w:lang w:val="en-US"/>
        </w:rPr>
        <w:t>Individual pattern:  1 cup - I dan, II dan, III dan,</w:t>
      </w:r>
    </w:p>
    <w:p w:rsidR="00FE1B79" w:rsidRPr="00F87472" w:rsidRDefault="00FE1B79" w:rsidP="00C21A8A">
      <w:pPr>
        <w:numPr>
          <w:ilvl w:val="0"/>
          <w:numId w:val="23"/>
        </w:numPr>
        <w:rPr>
          <w:lang w:val="en-US"/>
        </w:rPr>
      </w:pPr>
      <w:r w:rsidRPr="00F87472">
        <w:rPr>
          <w:lang w:val="en-US"/>
        </w:rPr>
        <w:t>Individual sparring:  (1 cup – III Dan) -50 kg. -56kg. -62 kg. -68kg. -75 kg.+75 kg.</w:t>
      </w:r>
    </w:p>
    <w:p w:rsidR="00FE1B79" w:rsidRPr="00F87472" w:rsidRDefault="00FE1B79" w:rsidP="00A17A3A">
      <w:pPr>
        <w:pStyle w:val="ListParagraph"/>
        <w:rPr>
          <w:lang w:val="en-US"/>
        </w:rPr>
      </w:pPr>
    </w:p>
    <w:p w:rsidR="00FE1B79" w:rsidRPr="00F87472" w:rsidRDefault="00FE1B79" w:rsidP="00A17A3A">
      <w:pPr>
        <w:rPr>
          <w:sz w:val="32"/>
          <w:szCs w:val="32"/>
        </w:rPr>
      </w:pPr>
      <w:r w:rsidRPr="00F87472">
        <w:rPr>
          <w:sz w:val="32"/>
          <w:szCs w:val="32"/>
        </w:rPr>
        <w:t>Group B (colour belts)</w:t>
      </w:r>
    </w:p>
    <w:p w:rsidR="00FE1B79" w:rsidRPr="00F87472" w:rsidRDefault="00FE1B79" w:rsidP="00A17A3A">
      <w:r w:rsidRPr="00F87472">
        <w:t>Female</w:t>
      </w:r>
    </w:p>
    <w:p w:rsidR="00FE1B79" w:rsidRPr="00F87472" w:rsidRDefault="00FE1B79" w:rsidP="00A17A3A">
      <w:pPr>
        <w:numPr>
          <w:ilvl w:val="0"/>
          <w:numId w:val="43"/>
        </w:numPr>
        <w:rPr>
          <w:lang w:val="en-US"/>
        </w:rPr>
      </w:pPr>
      <w:r w:rsidRPr="00F87472">
        <w:rPr>
          <w:lang w:val="en-US"/>
        </w:rPr>
        <w:t>Individual  pat tern:  6 cup- 2 cup</w:t>
      </w:r>
    </w:p>
    <w:p w:rsidR="00FE1B79" w:rsidRPr="00F87472" w:rsidRDefault="00FE1B79" w:rsidP="00A17A3A">
      <w:pPr>
        <w:numPr>
          <w:ilvl w:val="0"/>
          <w:numId w:val="43"/>
        </w:numPr>
        <w:rPr>
          <w:lang w:val="en-US"/>
        </w:rPr>
      </w:pPr>
      <w:r w:rsidRPr="00F87472">
        <w:rPr>
          <w:lang w:val="en-US"/>
        </w:rPr>
        <w:t>Individual sparring:  (6 cup – 2 cup): -45 kg. -50 kg. -55 kg. -60 kg. -65 kg. +65 kg</w:t>
      </w:r>
    </w:p>
    <w:p w:rsidR="00FE1B79" w:rsidRPr="00F87472" w:rsidRDefault="00FE1B79" w:rsidP="00F406CE">
      <w:r w:rsidRPr="00F87472">
        <w:t>Male</w:t>
      </w:r>
    </w:p>
    <w:p w:rsidR="00FE1B79" w:rsidRPr="00F87472" w:rsidRDefault="00FE1B79" w:rsidP="00F406CE">
      <w:pPr>
        <w:numPr>
          <w:ilvl w:val="0"/>
          <w:numId w:val="44"/>
        </w:numPr>
        <w:rPr>
          <w:lang w:val="en-US"/>
        </w:rPr>
      </w:pPr>
      <w:r w:rsidRPr="00F87472">
        <w:rPr>
          <w:lang w:val="en-US"/>
        </w:rPr>
        <w:t>Individual  pat tern: 6 cup- 2 cup</w:t>
      </w:r>
    </w:p>
    <w:p w:rsidR="00FE1B79" w:rsidRPr="00F87472" w:rsidRDefault="00FE1B79" w:rsidP="003C71D9">
      <w:pPr>
        <w:numPr>
          <w:ilvl w:val="0"/>
          <w:numId w:val="44"/>
        </w:numPr>
        <w:rPr>
          <w:lang w:val="en-US"/>
        </w:rPr>
      </w:pPr>
      <w:r w:rsidRPr="00F87472">
        <w:rPr>
          <w:lang w:val="en-US"/>
        </w:rPr>
        <w:t>Individual sparring:  (6 cup – 2 cup): -50 kg. -56kg. -62 kg. -68kg. -75 kg.+75 kg.</w:t>
      </w:r>
    </w:p>
    <w:p w:rsidR="00FE1B79" w:rsidRPr="00F87472" w:rsidRDefault="00FE1B79" w:rsidP="00EA1BB0">
      <w:pPr>
        <w:ind w:left="720"/>
        <w:rPr>
          <w:lang w:val="en-US"/>
        </w:rPr>
      </w:pPr>
    </w:p>
    <w:p w:rsidR="00FE1B79" w:rsidRPr="00F87472" w:rsidRDefault="00FE1B79" w:rsidP="00EA1BB0">
      <w:pPr>
        <w:jc w:val="center"/>
        <w:rPr>
          <w:b/>
          <w:bCs/>
          <w:lang w:val="en-US"/>
        </w:rPr>
      </w:pPr>
      <w:r w:rsidRPr="00F87472">
        <w:rPr>
          <w:b/>
          <w:bCs/>
          <w:lang w:val="en-US"/>
        </w:rPr>
        <w:t xml:space="preserve">SENIORS </w:t>
      </w:r>
    </w:p>
    <w:p w:rsidR="00FE1B79" w:rsidRPr="00F87472" w:rsidRDefault="00FE1B79" w:rsidP="00EA1BB0">
      <w:pPr>
        <w:jc w:val="center"/>
        <w:rPr>
          <w:lang w:val="en-US"/>
        </w:rPr>
      </w:pPr>
      <w:r w:rsidRPr="00F87472">
        <w:rPr>
          <w:lang w:val="en-US"/>
        </w:rPr>
        <w:t>( 18-35 years)</w:t>
      </w:r>
    </w:p>
    <w:p w:rsidR="00FE1B79" w:rsidRPr="00F87472" w:rsidRDefault="00FE1B79" w:rsidP="003C71D9">
      <w:pPr>
        <w:rPr>
          <w:sz w:val="32"/>
          <w:szCs w:val="32"/>
          <w:lang w:val="en-US"/>
        </w:rPr>
      </w:pPr>
      <w:r w:rsidRPr="00F87472">
        <w:rPr>
          <w:sz w:val="32"/>
          <w:szCs w:val="32"/>
          <w:lang w:val="en-US"/>
        </w:rPr>
        <w:t>Group A (advanced)</w:t>
      </w:r>
    </w:p>
    <w:p w:rsidR="00FE1B79" w:rsidRPr="00F87472" w:rsidRDefault="00FE1B79" w:rsidP="007A7384">
      <w:r w:rsidRPr="00F87472">
        <w:t>Female</w:t>
      </w:r>
    </w:p>
    <w:p w:rsidR="00FE1B79" w:rsidRPr="00F87472" w:rsidRDefault="00FE1B79" w:rsidP="00CC30F0">
      <w:pPr>
        <w:numPr>
          <w:ilvl w:val="0"/>
          <w:numId w:val="32"/>
        </w:numPr>
        <w:rPr>
          <w:lang w:val="en-US"/>
        </w:rPr>
      </w:pPr>
      <w:r w:rsidRPr="00F87472">
        <w:rPr>
          <w:lang w:val="en-US"/>
        </w:rPr>
        <w:t>Individual pattern:  1 cup -  I dan, II dan, III dan, IV –VI dan.</w:t>
      </w:r>
    </w:p>
    <w:p w:rsidR="00FE1B79" w:rsidRPr="00F87472" w:rsidRDefault="00FE1B79" w:rsidP="00CD7507">
      <w:pPr>
        <w:pStyle w:val="ListParagraph"/>
        <w:numPr>
          <w:ilvl w:val="0"/>
          <w:numId w:val="32"/>
        </w:numPr>
        <w:rPr>
          <w:lang w:val="en-US"/>
        </w:rPr>
      </w:pPr>
      <w:r w:rsidRPr="00F87472">
        <w:rPr>
          <w:lang w:val="en-US"/>
        </w:rPr>
        <w:t>Individual sparring:  (1 cup – VI Dan):  -50 kg. -56 kg. -62 kg. – 68 kg. -75 kg. +75 kg.</w:t>
      </w:r>
    </w:p>
    <w:p w:rsidR="00FE1B79" w:rsidRPr="00F87472" w:rsidRDefault="00FE1B79" w:rsidP="00EA1BB0">
      <w:r w:rsidRPr="00F87472">
        <w:t>Male</w:t>
      </w:r>
    </w:p>
    <w:p w:rsidR="00FE1B79" w:rsidRPr="00F87472" w:rsidRDefault="00FE1B79" w:rsidP="00CC30F0">
      <w:pPr>
        <w:numPr>
          <w:ilvl w:val="0"/>
          <w:numId w:val="19"/>
        </w:numPr>
        <w:rPr>
          <w:lang w:val="en-US"/>
        </w:rPr>
      </w:pPr>
      <w:r w:rsidRPr="00F87472">
        <w:rPr>
          <w:lang w:val="en-US"/>
        </w:rPr>
        <w:t>Individual pattern:  1 cup -  I dan, II dan, III dan, IV-VI dan.</w:t>
      </w:r>
    </w:p>
    <w:p w:rsidR="00FE1B79" w:rsidRPr="00F87472" w:rsidRDefault="00FE1B79" w:rsidP="00A20086">
      <w:pPr>
        <w:numPr>
          <w:ilvl w:val="0"/>
          <w:numId w:val="19"/>
        </w:numPr>
        <w:rPr>
          <w:lang w:val="en-US"/>
        </w:rPr>
      </w:pPr>
      <w:r w:rsidRPr="00F87472">
        <w:rPr>
          <w:lang w:val="en-US"/>
        </w:rPr>
        <w:t>Individual sparring:  (1 cup – VI Dan): -57 kg. -63 kg.-70kg. 78 kg. -85 kg. + 85 kg.</w:t>
      </w:r>
    </w:p>
    <w:p w:rsidR="00FE1B79" w:rsidRPr="00F87472" w:rsidRDefault="00FE1B79" w:rsidP="003C71D9">
      <w:pPr>
        <w:rPr>
          <w:lang w:val="en-US"/>
        </w:rPr>
      </w:pPr>
    </w:p>
    <w:p w:rsidR="00FE1B79" w:rsidRPr="00F87472" w:rsidRDefault="00FE1B79" w:rsidP="003C71D9">
      <w:pPr>
        <w:rPr>
          <w:sz w:val="32"/>
          <w:szCs w:val="32"/>
        </w:rPr>
      </w:pPr>
      <w:r w:rsidRPr="00F87472">
        <w:rPr>
          <w:sz w:val="32"/>
          <w:szCs w:val="32"/>
        </w:rPr>
        <w:t>Group B (colour belts)</w:t>
      </w:r>
    </w:p>
    <w:p w:rsidR="00FE1B79" w:rsidRPr="00F87472" w:rsidRDefault="00FE1B79" w:rsidP="003C71D9">
      <w:r w:rsidRPr="00F87472">
        <w:t>Female</w:t>
      </w:r>
    </w:p>
    <w:p w:rsidR="00FE1B79" w:rsidRPr="00F87472" w:rsidRDefault="00FE1B79" w:rsidP="003C71D9">
      <w:pPr>
        <w:numPr>
          <w:ilvl w:val="0"/>
          <w:numId w:val="45"/>
        </w:numPr>
        <w:rPr>
          <w:lang w:val="en-US"/>
        </w:rPr>
      </w:pPr>
      <w:r w:rsidRPr="00F87472">
        <w:rPr>
          <w:lang w:val="en-US"/>
        </w:rPr>
        <w:t>Individual  pat tern:  6 cup- 2 cup</w:t>
      </w:r>
    </w:p>
    <w:p w:rsidR="00FE1B79" w:rsidRPr="00F87472" w:rsidRDefault="00FE1B79" w:rsidP="003C71D9">
      <w:pPr>
        <w:pStyle w:val="ListParagraph"/>
        <w:numPr>
          <w:ilvl w:val="0"/>
          <w:numId w:val="45"/>
        </w:numPr>
        <w:rPr>
          <w:lang w:val="en-US"/>
        </w:rPr>
      </w:pPr>
      <w:r w:rsidRPr="00F87472">
        <w:rPr>
          <w:lang w:val="en-US"/>
        </w:rPr>
        <w:t>Individual sparring:  (6 cup – 2  cup):  -50 kg. -56 kg. -62 kg. – 68 kg. -75 kg. +75 kg.</w:t>
      </w:r>
    </w:p>
    <w:p w:rsidR="00FE1B79" w:rsidRPr="00F87472" w:rsidRDefault="00FE1B79" w:rsidP="003C71D9">
      <w:r w:rsidRPr="00F87472">
        <w:t>Male</w:t>
      </w:r>
    </w:p>
    <w:p w:rsidR="00FE1B79" w:rsidRPr="00F87472" w:rsidRDefault="00FE1B79" w:rsidP="003C71D9">
      <w:pPr>
        <w:numPr>
          <w:ilvl w:val="0"/>
          <w:numId w:val="46"/>
        </w:numPr>
        <w:rPr>
          <w:lang w:val="en-US"/>
        </w:rPr>
      </w:pPr>
      <w:r w:rsidRPr="00F87472">
        <w:rPr>
          <w:lang w:val="en-US"/>
        </w:rPr>
        <w:t>Individual  pat tern:  6 cup- 2 cup</w:t>
      </w:r>
    </w:p>
    <w:p w:rsidR="00FE1B79" w:rsidRPr="00F87472" w:rsidRDefault="00FE1B79" w:rsidP="003C71D9">
      <w:pPr>
        <w:numPr>
          <w:ilvl w:val="0"/>
          <w:numId w:val="46"/>
        </w:numPr>
        <w:rPr>
          <w:lang w:val="en-US"/>
        </w:rPr>
      </w:pPr>
      <w:r w:rsidRPr="00F87472">
        <w:rPr>
          <w:lang w:val="en-US"/>
        </w:rPr>
        <w:t>Individual sparring: (6 cup – 2  cup): -57 kg. -63 kg.-70kg. 78 kg. -85 kg. + 85 kg.</w:t>
      </w:r>
    </w:p>
    <w:p w:rsidR="00FE1B79" w:rsidRPr="00F87472" w:rsidRDefault="00FE1B79" w:rsidP="00850BFF">
      <w:pPr>
        <w:rPr>
          <w:lang w:val="en-US"/>
        </w:rPr>
      </w:pPr>
    </w:p>
    <w:p w:rsidR="00FE1B79" w:rsidRPr="00F87472" w:rsidRDefault="00FE1B79" w:rsidP="006678DA">
      <w:pPr>
        <w:jc w:val="center"/>
        <w:rPr>
          <w:b/>
          <w:bCs/>
          <w:lang w:val="en-US"/>
        </w:rPr>
      </w:pPr>
      <w:r w:rsidRPr="00F87472">
        <w:rPr>
          <w:b/>
          <w:bCs/>
          <w:lang w:val="en-US"/>
        </w:rPr>
        <w:t>ADVANCED SENIORS</w:t>
      </w:r>
    </w:p>
    <w:p w:rsidR="00FE1B79" w:rsidRPr="00F87472" w:rsidRDefault="00FE1B79" w:rsidP="006678DA">
      <w:pPr>
        <w:jc w:val="center"/>
        <w:rPr>
          <w:sz w:val="28"/>
          <w:szCs w:val="28"/>
          <w:lang w:val="en-US"/>
        </w:rPr>
      </w:pPr>
      <w:r w:rsidRPr="00F87472">
        <w:rPr>
          <w:lang w:val="en-US"/>
        </w:rPr>
        <w:t>( 36 years and older)</w:t>
      </w:r>
    </w:p>
    <w:p w:rsidR="00FE1B79" w:rsidRPr="00F87472" w:rsidRDefault="00FE1B79" w:rsidP="003C71D9">
      <w:pPr>
        <w:rPr>
          <w:sz w:val="32"/>
          <w:szCs w:val="32"/>
          <w:lang w:val="en-US"/>
        </w:rPr>
      </w:pPr>
      <w:r w:rsidRPr="00F87472">
        <w:rPr>
          <w:sz w:val="32"/>
          <w:szCs w:val="32"/>
          <w:lang w:val="en-US"/>
        </w:rPr>
        <w:t>Group A (advanced)</w:t>
      </w:r>
    </w:p>
    <w:p w:rsidR="00FE1B79" w:rsidRPr="00F87472" w:rsidRDefault="00FE1B79" w:rsidP="003C71D9">
      <w:r w:rsidRPr="00F87472">
        <w:t>Female</w:t>
      </w:r>
    </w:p>
    <w:p w:rsidR="00FE1B79" w:rsidRPr="00F87472" w:rsidRDefault="00FE1B79" w:rsidP="003C71D9">
      <w:pPr>
        <w:numPr>
          <w:ilvl w:val="0"/>
          <w:numId w:val="32"/>
        </w:numPr>
        <w:rPr>
          <w:lang w:val="en-US"/>
        </w:rPr>
      </w:pPr>
      <w:r w:rsidRPr="00F87472">
        <w:rPr>
          <w:lang w:val="en-US"/>
        </w:rPr>
        <w:t>Individual pattern:  1 cup -  I dan, II dan, III dan, IV –VI dan.</w:t>
      </w:r>
    </w:p>
    <w:p w:rsidR="00FE1B79" w:rsidRPr="00F87472" w:rsidRDefault="00FE1B79" w:rsidP="003C71D9">
      <w:pPr>
        <w:pStyle w:val="ListParagraph"/>
        <w:numPr>
          <w:ilvl w:val="0"/>
          <w:numId w:val="32"/>
        </w:numPr>
        <w:rPr>
          <w:lang w:val="en-US"/>
        </w:rPr>
      </w:pPr>
      <w:r w:rsidRPr="00F87472">
        <w:rPr>
          <w:lang w:val="en-US"/>
        </w:rPr>
        <w:t>Individual sparring:  (1 cup – VI Dan):  -50 kg. -56 kg. -62 kg. – 68 kg. -75 kg. +75 kg.</w:t>
      </w:r>
    </w:p>
    <w:p w:rsidR="00FE1B79" w:rsidRPr="00F87472" w:rsidRDefault="00FE1B79" w:rsidP="003C71D9">
      <w:r w:rsidRPr="00F87472">
        <w:t>Male</w:t>
      </w:r>
    </w:p>
    <w:p w:rsidR="00FE1B79" w:rsidRPr="00F87472" w:rsidRDefault="00FE1B79" w:rsidP="003C71D9">
      <w:pPr>
        <w:numPr>
          <w:ilvl w:val="0"/>
          <w:numId w:val="19"/>
        </w:numPr>
        <w:rPr>
          <w:lang w:val="en-US"/>
        </w:rPr>
      </w:pPr>
      <w:r w:rsidRPr="00F87472">
        <w:rPr>
          <w:lang w:val="en-US"/>
        </w:rPr>
        <w:t>Individual pattern:  1 cup -  I dan, II dan, III dan, IV-VI dan.</w:t>
      </w:r>
    </w:p>
    <w:p w:rsidR="00FE1B79" w:rsidRPr="00F87472" w:rsidRDefault="00FE1B79" w:rsidP="003C71D9">
      <w:pPr>
        <w:numPr>
          <w:ilvl w:val="0"/>
          <w:numId w:val="19"/>
        </w:numPr>
        <w:rPr>
          <w:lang w:val="en-US"/>
        </w:rPr>
      </w:pPr>
      <w:r w:rsidRPr="00F87472">
        <w:rPr>
          <w:lang w:val="en-US"/>
        </w:rPr>
        <w:t>Individual sparring:  (1 cup – VI Dan): -57 kg. -63 kg.-70kg. 78 kg. -85 kg. + 85 kg.</w:t>
      </w:r>
    </w:p>
    <w:p w:rsidR="00FE1B79" w:rsidRPr="00F87472" w:rsidRDefault="00FE1B79" w:rsidP="003C71D9">
      <w:pPr>
        <w:rPr>
          <w:sz w:val="32"/>
          <w:szCs w:val="32"/>
        </w:rPr>
      </w:pPr>
      <w:r w:rsidRPr="00F87472">
        <w:rPr>
          <w:sz w:val="32"/>
          <w:szCs w:val="32"/>
        </w:rPr>
        <w:t>Group B (colour belts)</w:t>
      </w:r>
    </w:p>
    <w:p w:rsidR="00FE1B79" w:rsidRPr="00F87472" w:rsidRDefault="00FE1B79" w:rsidP="003C71D9">
      <w:r w:rsidRPr="00F87472">
        <w:t>Female</w:t>
      </w:r>
    </w:p>
    <w:p w:rsidR="00FE1B79" w:rsidRPr="00F87472" w:rsidRDefault="00FE1B79" w:rsidP="003C71D9">
      <w:pPr>
        <w:numPr>
          <w:ilvl w:val="0"/>
          <w:numId w:val="45"/>
        </w:numPr>
        <w:rPr>
          <w:lang w:val="en-US"/>
        </w:rPr>
      </w:pPr>
      <w:r w:rsidRPr="00F87472">
        <w:rPr>
          <w:lang w:val="en-US"/>
        </w:rPr>
        <w:t>Individual  pat tern:  6 cup- 2 cup</w:t>
      </w:r>
    </w:p>
    <w:p w:rsidR="00FE1B79" w:rsidRPr="00F87472" w:rsidRDefault="00FE1B79" w:rsidP="003C71D9">
      <w:pPr>
        <w:pStyle w:val="ListParagraph"/>
        <w:numPr>
          <w:ilvl w:val="0"/>
          <w:numId w:val="45"/>
        </w:numPr>
        <w:rPr>
          <w:lang w:val="en-US"/>
        </w:rPr>
      </w:pPr>
      <w:r w:rsidRPr="00F87472">
        <w:rPr>
          <w:lang w:val="en-US"/>
        </w:rPr>
        <w:t>Individual sparring:  (6 cup – 2  cup):  -50 kg. -56 kg. -62 kg. – 68 kg. -75 kg. +75 kg.</w:t>
      </w:r>
    </w:p>
    <w:p w:rsidR="00FE1B79" w:rsidRPr="00F87472" w:rsidRDefault="00FE1B79" w:rsidP="003C71D9">
      <w:r w:rsidRPr="00F87472">
        <w:t>Male</w:t>
      </w:r>
    </w:p>
    <w:p w:rsidR="00FE1B79" w:rsidRPr="00F87472" w:rsidRDefault="00FE1B79" w:rsidP="003C71D9">
      <w:pPr>
        <w:numPr>
          <w:ilvl w:val="0"/>
          <w:numId w:val="46"/>
        </w:numPr>
        <w:rPr>
          <w:lang w:val="en-US"/>
        </w:rPr>
      </w:pPr>
      <w:r w:rsidRPr="00F87472">
        <w:rPr>
          <w:lang w:val="en-US"/>
        </w:rPr>
        <w:t>Individual  pat tern:  6 cup- 2 cup</w:t>
      </w:r>
    </w:p>
    <w:p w:rsidR="00FE1B79" w:rsidRPr="00F87472" w:rsidRDefault="00FE1B79" w:rsidP="003C71D9">
      <w:pPr>
        <w:numPr>
          <w:ilvl w:val="0"/>
          <w:numId w:val="46"/>
        </w:numPr>
        <w:rPr>
          <w:lang w:val="en-US"/>
        </w:rPr>
      </w:pPr>
      <w:r w:rsidRPr="00F87472">
        <w:rPr>
          <w:lang w:val="en-US"/>
        </w:rPr>
        <w:t>Individual sparring: (6 cup – 2  cup): -57 kg. -63 kg.-70kg. 78 kg. -85 kg. + 85 kg.</w:t>
      </w:r>
    </w:p>
    <w:p w:rsidR="00FE1B79" w:rsidRPr="00F87472" w:rsidRDefault="00FE1B79" w:rsidP="007A7384"/>
    <w:p w:rsidR="00FE1B79" w:rsidRPr="00F87472" w:rsidRDefault="00FE1B79" w:rsidP="00C717A2">
      <w:pPr>
        <w:jc w:val="center"/>
        <w:rPr>
          <w:b/>
          <w:bCs/>
          <w:lang w:val="en-US"/>
        </w:rPr>
      </w:pPr>
      <w:r w:rsidRPr="00F87472">
        <w:rPr>
          <w:b/>
          <w:bCs/>
          <w:lang w:val="en-US"/>
        </w:rPr>
        <w:t>COMPETITION RULES</w:t>
      </w:r>
    </w:p>
    <w:p w:rsidR="00FE1B79" w:rsidRPr="00F87472" w:rsidRDefault="00FE1B79" w:rsidP="00EA1BB0">
      <w:pPr>
        <w:jc w:val="center"/>
        <w:rPr>
          <w:lang w:val="en-US"/>
        </w:rPr>
      </w:pPr>
    </w:p>
    <w:p w:rsidR="00FE1B79" w:rsidRPr="00F87472" w:rsidRDefault="00FE1B79" w:rsidP="00C717A2">
      <w:pPr>
        <w:rPr>
          <w:b/>
          <w:bCs/>
          <w:highlight w:val="lightGray"/>
          <w:lang w:val="en-GB"/>
        </w:rPr>
      </w:pPr>
      <w:r w:rsidRPr="00F87472">
        <w:rPr>
          <w:lang w:val="en-GB"/>
        </w:rPr>
        <w:t>The championships will be played according to the rules of ITF and PTA</w:t>
      </w:r>
    </w:p>
    <w:p w:rsidR="00FE1B79" w:rsidRPr="00F87472" w:rsidRDefault="00FE1B79" w:rsidP="00C717A2">
      <w:pPr>
        <w:rPr>
          <w:lang w:val="en-GB"/>
        </w:rPr>
      </w:pPr>
      <w:r w:rsidRPr="00F87472">
        <w:rPr>
          <w:lang w:val="en-GB"/>
        </w:rPr>
        <w:t>Patterns:</w:t>
      </w:r>
    </w:p>
    <w:p w:rsidR="00FE1B79" w:rsidRPr="00F87472" w:rsidRDefault="00FE1B79" w:rsidP="00C717A2">
      <w:pPr>
        <w:numPr>
          <w:ilvl w:val="0"/>
          <w:numId w:val="13"/>
        </w:numPr>
        <w:rPr>
          <w:lang w:val="en-GB"/>
        </w:rPr>
      </w:pPr>
      <w:r w:rsidRPr="00F87472">
        <w:rPr>
          <w:lang w:val="en-GB"/>
        </w:rPr>
        <w:t>The competition is played in the traditional „pyramid system”</w:t>
      </w:r>
    </w:p>
    <w:p w:rsidR="00FE1B79" w:rsidRPr="00F87472" w:rsidRDefault="00FE1B79" w:rsidP="00C717A2">
      <w:pPr>
        <w:numPr>
          <w:ilvl w:val="0"/>
          <w:numId w:val="13"/>
        </w:numPr>
        <w:rPr>
          <w:lang w:val="en-GB"/>
        </w:rPr>
      </w:pPr>
      <w:r w:rsidRPr="00F87472">
        <w:rPr>
          <w:lang w:val="en-GB"/>
        </w:rPr>
        <w:t>During the eliminations competitors perform only one designated pattern, whereas at finals two patterns.</w:t>
      </w:r>
    </w:p>
    <w:p w:rsidR="00FE1B79" w:rsidRPr="00F87472" w:rsidRDefault="00FE1B79" w:rsidP="00C717A2">
      <w:r>
        <w:t>Individual s</w:t>
      </w:r>
      <w:r w:rsidRPr="00F87472">
        <w:t>parring:</w:t>
      </w:r>
    </w:p>
    <w:p w:rsidR="00FE1B79" w:rsidRPr="00F87472" w:rsidRDefault="00FE1B79" w:rsidP="00C717A2">
      <w:pPr>
        <w:numPr>
          <w:ilvl w:val="0"/>
          <w:numId w:val="16"/>
        </w:numPr>
        <w:rPr>
          <w:lang w:val="en-GB"/>
        </w:rPr>
      </w:pPr>
      <w:r w:rsidRPr="00F87472">
        <w:rPr>
          <w:lang w:val="en-GB"/>
        </w:rPr>
        <w:t xml:space="preserve">Sparring in each group is played in “repasage system” </w:t>
      </w:r>
    </w:p>
    <w:p w:rsidR="00FE1B79" w:rsidRPr="00F87472" w:rsidRDefault="00FE1B79" w:rsidP="00C717A2">
      <w:pPr>
        <w:numPr>
          <w:ilvl w:val="0"/>
          <w:numId w:val="16"/>
        </w:numPr>
        <w:rPr>
          <w:lang w:val="en-US"/>
        </w:rPr>
      </w:pPr>
      <w:r w:rsidRPr="00F87472">
        <w:rPr>
          <w:lang w:val="en-GB"/>
        </w:rPr>
        <w:t xml:space="preserve">Juniors, Seniors and Advanced Seniors - 2x2min ( repasage 1x2 min), </w:t>
      </w:r>
    </w:p>
    <w:p w:rsidR="00FE1B79" w:rsidRPr="00F87472" w:rsidRDefault="00FE1B79" w:rsidP="00BE1530">
      <w:pPr>
        <w:ind w:left="720"/>
        <w:rPr>
          <w:lang w:val="en-GB"/>
        </w:rPr>
      </w:pPr>
    </w:p>
    <w:p w:rsidR="00FE1B79" w:rsidRPr="00F87472" w:rsidRDefault="00FE1B79" w:rsidP="00BE1530">
      <w:pPr>
        <w:jc w:val="center"/>
        <w:rPr>
          <w:b/>
          <w:bCs/>
        </w:rPr>
      </w:pPr>
      <w:r>
        <w:rPr>
          <w:b/>
          <w:bCs/>
        </w:rPr>
        <w:t>A</w:t>
      </w:r>
      <w:r w:rsidRPr="00F87472">
        <w:rPr>
          <w:b/>
          <w:bCs/>
        </w:rPr>
        <w:t>WARDS</w:t>
      </w:r>
    </w:p>
    <w:p w:rsidR="00FE1B79" w:rsidRPr="00F87472" w:rsidRDefault="00FE1B79" w:rsidP="00BE1530">
      <w:pPr>
        <w:jc w:val="center"/>
        <w:rPr>
          <w:sz w:val="12"/>
          <w:szCs w:val="12"/>
        </w:rPr>
      </w:pPr>
    </w:p>
    <w:p w:rsidR="00FE1B79" w:rsidRPr="00F87472" w:rsidRDefault="00FE1B79" w:rsidP="00BE1530">
      <w:pPr>
        <w:numPr>
          <w:ilvl w:val="0"/>
          <w:numId w:val="24"/>
        </w:numPr>
        <w:rPr>
          <w:lang w:val="en-GB"/>
        </w:rPr>
      </w:pPr>
      <w:r w:rsidRPr="00F87472">
        <w:rPr>
          <w:lang w:val="en-GB"/>
        </w:rPr>
        <w:t>Medals for I, II and 2 x III places in patterns and individual sparring;</w:t>
      </w:r>
    </w:p>
    <w:p w:rsidR="00FE1B79" w:rsidRPr="00F87472" w:rsidRDefault="00FE1B79" w:rsidP="00BE1530">
      <w:pPr>
        <w:numPr>
          <w:ilvl w:val="0"/>
          <w:numId w:val="24"/>
        </w:numPr>
        <w:rPr>
          <w:lang w:val="en-GB"/>
        </w:rPr>
      </w:pPr>
      <w:r w:rsidRPr="00F87472">
        <w:rPr>
          <w:lang w:val="en-GB"/>
        </w:rPr>
        <w:t>Cups for competitor for I places;</w:t>
      </w:r>
    </w:p>
    <w:p w:rsidR="00FE1B79" w:rsidRPr="00F87472" w:rsidRDefault="00FE1B79" w:rsidP="00BE1530">
      <w:pPr>
        <w:numPr>
          <w:ilvl w:val="0"/>
          <w:numId w:val="24"/>
        </w:numPr>
        <w:rPr>
          <w:lang w:val="en-GB"/>
        </w:rPr>
      </w:pPr>
      <w:r w:rsidRPr="00F87472">
        <w:rPr>
          <w:lang w:val="en-GB"/>
        </w:rPr>
        <w:t>Cups for clubs for I, II, III, IV, V  places in general medal classification;</w:t>
      </w:r>
    </w:p>
    <w:p w:rsidR="00FE1B79" w:rsidRPr="00F87472" w:rsidRDefault="00FE1B79" w:rsidP="00EA1BB0">
      <w:pPr>
        <w:jc w:val="center"/>
        <w:rPr>
          <w:lang w:val="en-GB"/>
        </w:rPr>
      </w:pPr>
    </w:p>
    <w:p w:rsidR="00FE1B79" w:rsidRPr="00F87472" w:rsidRDefault="00FE1B79" w:rsidP="00BE1530">
      <w:pPr>
        <w:jc w:val="center"/>
        <w:rPr>
          <w:b/>
          <w:bCs/>
          <w:lang w:val="en-GB"/>
        </w:rPr>
      </w:pPr>
      <w:r w:rsidRPr="00F87472">
        <w:rPr>
          <w:b/>
          <w:bCs/>
          <w:lang w:val="en-GB"/>
        </w:rPr>
        <w:t>CONDITIONS OF PARTICIPATION</w:t>
      </w:r>
    </w:p>
    <w:p w:rsidR="00FE1B79" w:rsidRPr="00F87472" w:rsidRDefault="00FE1B79" w:rsidP="00A47BDC">
      <w:pPr>
        <w:rPr>
          <w:lang w:val="en-GB"/>
        </w:rPr>
      </w:pPr>
      <w:r w:rsidRPr="00F87472">
        <w:rPr>
          <w:lang w:val="en-GB"/>
        </w:rPr>
        <w:t xml:space="preserve">Entry fee: </w:t>
      </w:r>
      <w:r w:rsidRPr="00F87472">
        <w:rPr>
          <w:lang w:val="en-US"/>
        </w:rPr>
        <w:t xml:space="preserve"> </w:t>
      </w:r>
      <w:r w:rsidRPr="00F87472">
        <w:rPr>
          <w:sz w:val="36"/>
          <w:szCs w:val="36"/>
          <w:lang w:val="en-US"/>
        </w:rPr>
        <w:t>15 Euro</w:t>
      </w:r>
      <w:r w:rsidRPr="00F87472">
        <w:rPr>
          <w:lang w:val="en-US"/>
        </w:rPr>
        <w:t xml:space="preserve"> per competitor;</w:t>
      </w:r>
    </w:p>
    <w:p w:rsidR="00FE1B79" w:rsidRPr="00F87472" w:rsidRDefault="00FE1B79" w:rsidP="00BE1530">
      <w:pPr>
        <w:rPr>
          <w:lang w:val="en-GB"/>
        </w:rPr>
      </w:pPr>
      <w:r w:rsidRPr="00F87472">
        <w:rPr>
          <w:lang w:val="en-GB"/>
        </w:rPr>
        <w:t xml:space="preserve">In MMC may participate only competitors: </w:t>
      </w:r>
    </w:p>
    <w:p w:rsidR="00FE1B79" w:rsidRPr="00F87472" w:rsidRDefault="00FE1B79" w:rsidP="00BE1530">
      <w:pPr>
        <w:numPr>
          <w:ilvl w:val="0"/>
          <w:numId w:val="13"/>
        </w:numPr>
        <w:rPr>
          <w:lang w:val="en-GB"/>
        </w:rPr>
      </w:pPr>
      <w:r w:rsidRPr="00F87472">
        <w:rPr>
          <w:lang w:val="en-GB"/>
        </w:rPr>
        <w:t xml:space="preserve">Members of ITF or PTA having min. 6 cup; </w:t>
      </w:r>
    </w:p>
    <w:p w:rsidR="00FE1B79" w:rsidRPr="00F87472" w:rsidRDefault="00FE1B79" w:rsidP="00BE1530">
      <w:pPr>
        <w:numPr>
          <w:ilvl w:val="0"/>
          <w:numId w:val="13"/>
        </w:numPr>
      </w:pPr>
      <w:r w:rsidRPr="00F87472">
        <w:t>Having valid insurance;</w:t>
      </w:r>
    </w:p>
    <w:p w:rsidR="00FE1B79" w:rsidRPr="00F87472" w:rsidRDefault="00FE1B79" w:rsidP="00A47BDC">
      <w:pPr>
        <w:numPr>
          <w:ilvl w:val="0"/>
          <w:numId w:val="13"/>
        </w:numPr>
        <w:rPr>
          <w:lang w:val="en-US"/>
        </w:rPr>
      </w:pPr>
      <w:r w:rsidRPr="00F87472">
        <w:rPr>
          <w:lang w:val="en-US"/>
        </w:rPr>
        <w:t>Organizer has the right to Take additional 10 Euro for each competitor enrolled after deadline and for each change in an application</w:t>
      </w:r>
    </w:p>
    <w:p w:rsidR="00FE1B79" w:rsidRPr="00F87472" w:rsidRDefault="00FE1B79" w:rsidP="00DA4829">
      <w:pPr>
        <w:jc w:val="center"/>
        <w:rPr>
          <w:lang w:val="en-GB"/>
        </w:rPr>
      </w:pPr>
      <w:r w:rsidRPr="00F87472">
        <w:rPr>
          <w:lang w:val="en-GB"/>
        </w:rPr>
        <w:t>ACCOMMODATION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lang w:val="en-GB"/>
        </w:rPr>
        <w:t>Hotel „Baron” Śląska 11, Street about 700 meters from the Sports Hall and Hotel „Olimpijski” 17-go Stycznia 60 Street</w:t>
      </w:r>
    </w:p>
    <w:p w:rsidR="00FE1B79" w:rsidRPr="00F87472" w:rsidRDefault="00FE1B79" w:rsidP="00DA4829">
      <w:pPr>
        <w:numPr>
          <w:ilvl w:val="0"/>
          <w:numId w:val="15"/>
        </w:numPr>
        <w:rPr>
          <w:lang w:val="en-GB"/>
        </w:rPr>
      </w:pPr>
      <w:r w:rsidRPr="00F87472">
        <w:rPr>
          <w:lang w:val="en-GB"/>
        </w:rPr>
        <w:t xml:space="preserve">Double, triple and quadruple rooms </w:t>
      </w:r>
      <w:r w:rsidRPr="00F87472">
        <w:rPr>
          <w:lang w:val="en-GB"/>
        </w:rPr>
        <w:tab/>
      </w:r>
      <w:r w:rsidRPr="00F87472">
        <w:rPr>
          <w:lang w:val="en-GB"/>
        </w:rPr>
        <w:tab/>
        <w:t xml:space="preserve">- </w:t>
      </w:r>
      <w:r w:rsidRPr="00F87472">
        <w:rPr>
          <w:b/>
          <w:bCs/>
          <w:lang w:val="en-GB"/>
        </w:rPr>
        <w:t>30 Euro</w:t>
      </w:r>
      <w:r w:rsidRPr="00F87472">
        <w:rPr>
          <w:lang w:val="en-GB"/>
        </w:rPr>
        <w:t xml:space="preserve"> per person per night.</w:t>
      </w:r>
    </w:p>
    <w:p w:rsidR="00FE1B79" w:rsidRPr="00F87472" w:rsidRDefault="00FE1B79" w:rsidP="00DA4829">
      <w:pPr>
        <w:numPr>
          <w:ilvl w:val="0"/>
          <w:numId w:val="15"/>
        </w:numPr>
      </w:pPr>
      <w:r w:rsidRPr="00F87472">
        <w:t xml:space="preserve">Single room       </w:t>
      </w:r>
      <w:r w:rsidRPr="00F87472">
        <w:tab/>
      </w:r>
      <w:r w:rsidRPr="00F87472">
        <w:tab/>
      </w:r>
      <w:r w:rsidRPr="00F87472">
        <w:tab/>
        <w:t xml:space="preserve">            </w:t>
      </w:r>
      <w:r w:rsidRPr="00F87472">
        <w:rPr>
          <w:b/>
          <w:bCs/>
        </w:rPr>
        <w:t>- 40 Euro</w:t>
      </w:r>
      <w:r w:rsidRPr="00F87472">
        <w:t xml:space="preserve"> od osoby za dobę.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lang w:val="en-GB"/>
        </w:rPr>
        <w:t>The prices include breakfast, lunch and dinner.</w:t>
      </w:r>
    </w:p>
    <w:p w:rsidR="00FE1B79" w:rsidRPr="00F87472" w:rsidRDefault="00FE1B79" w:rsidP="00DA4829">
      <w:pPr>
        <w:jc w:val="center"/>
        <w:rPr>
          <w:lang w:val="en-GB"/>
        </w:rPr>
      </w:pPr>
      <w:r w:rsidRPr="00F87472">
        <w:rPr>
          <w:lang w:val="en-GB"/>
        </w:rPr>
        <w:t>SCHEDULE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u w:val="single"/>
          <w:lang w:val="en-GB"/>
        </w:rPr>
        <w:t>30 th November 2013 r. (Saturday)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lang w:val="en-GB"/>
        </w:rPr>
        <w:t>from  15.00</w:t>
      </w:r>
      <w:r w:rsidRPr="00F87472">
        <w:rPr>
          <w:lang w:val="en-GB"/>
        </w:rPr>
        <w:tab/>
        <w:t xml:space="preserve">            - teams arrival, lodging  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lang w:val="en-GB"/>
        </w:rPr>
        <w:t>17.00 - 19.00</w:t>
      </w:r>
      <w:r w:rsidRPr="00F87472">
        <w:rPr>
          <w:lang w:val="en-GB"/>
        </w:rPr>
        <w:tab/>
      </w:r>
      <w:r w:rsidRPr="00F87472">
        <w:rPr>
          <w:lang w:val="en-GB"/>
        </w:rPr>
        <w:tab/>
        <w:t xml:space="preserve">- weight in and registration- MOSiR Sports Hall  </w:t>
      </w:r>
    </w:p>
    <w:p w:rsidR="00FE1B79" w:rsidRPr="00F87472" w:rsidRDefault="00FE1B79" w:rsidP="00DA4829">
      <w:pPr>
        <w:rPr>
          <w:lang w:val="en-US"/>
        </w:rPr>
      </w:pPr>
      <w:r w:rsidRPr="00F87472">
        <w:rPr>
          <w:lang w:val="en-US"/>
        </w:rPr>
        <w:t>20.00 - 20.30</w:t>
      </w:r>
      <w:r w:rsidRPr="00F87472">
        <w:rPr>
          <w:lang w:val="en-US"/>
        </w:rPr>
        <w:tab/>
      </w:r>
      <w:r w:rsidRPr="00F87472">
        <w:rPr>
          <w:lang w:val="en-US"/>
        </w:rPr>
        <w:tab/>
        <w:t>- Coach meeting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u w:val="single"/>
          <w:lang w:val="en-GB"/>
        </w:rPr>
        <w:t>1 th December 2013 r. (Sunday)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lang w:val="en-GB"/>
        </w:rPr>
        <w:t>07.00 - 8.00</w:t>
      </w:r>
      <w:r w:rsidRPr="00F87472">
        <w:rPr>
          <w:lang w:val="en-GB"/>
        </w:rPr>
        <w:tab/>
      </w:r>
      <w:r w:rsidRPr="00F87472">
        <w:rPr>
          <w:lang w:val="en-GB"/>
        </w:rPr>
        <w:tab/>
        <w:t xml:space="preserve">- breakfast 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lang w:val="en-GB"/>
        </w:rPr>
        <w:t>9.00- 11.45</w:t>
      </w:r>
      <w:r w:rsidRPr="00F87472">
        <w:rPr>
          <w:lang w:val="en-GB"/>
        </w:rPr>
        <w:tab/>
        <w:t xml:space="preserve">            - competition</w:t>
      </w:r>
    </w:p>
    <w:p w:rsidR="00FE1B79" w:rsidRPr="00F87472" w:rsidRDefault="00FE1B79" w:rsidP="00EE10F2">
      <w:pPr>
        <w:tabs>
          <w:tab w:val="left" w:pos="2160"/>
        </w:tabs>
        <w:rPr>
          <w:lang w:val="en-GB"/>
        </w:rPr>
      </w:pPr>
      <w:r w:rsidRPr="00F87472">
        <w:rPr>
          <w:lang w:val="en-GB"/>
        </w:rPr>
        <w:t>12.00-12.15</w:t>
      </w:r>
      <w:r w:rsidRPr="00F87472">
        <w:rPr>
          <w:lang w:val="en-GB"/>
        </w:rPr>
        <w:tab/>
        <w:t xml:space="preserve">- </w:t>
      </w:r>
      <w:r w:rsidRPr="00F87472">
        <w:rPr>
          <w:b/>
          <w:bCs/>
          <w:lang w:val="en-GB"/>
        </w:rPr>
        <w:t>Opening Ceremony</w:t>
      </w:r>
    </w:p>
    <w:p w:rsidR="00FE1B79" w:rsidRPr="00F87472" w:rsidRDefault="00FE1B79" w:rsidP="00DA4829">
      <w:pPr>
        <w:rPr>
          <w:lang w:val="en-GB"/>
        </w:rPr>
      </w:pPr>
      <w:r w:rsidRPr="00F87472">
        <w:rPr>
          <w:lang w:val="en-GB"/>
        </w:rPr>
        <w:t>12.45-18.00</w:t>
      </w:r>
      <w:r w:rsidRPr="00F87472">
        <w:rPr>
          <w:lang w:val="en-GB"/>
        </w:rPr>
        <w:tab/>
        <w:t xml:space="preserve">            - competition</w:t>
      </w:r>
    </w:p>
    <w:p w:rsidR="00FE1B79" w:rsidRPr="00F87472" w:rsidRDefault="00FE1B79" w:rsidP="00EE10F2">
      <w:pPr>
        <w:tabs>
          <w:tab w:val="left" w:pos="2145"/>
        </w:tabs>
        <w:rPr>
          <w:lang w:val="en-GB"/>
        </w:rPr>
      </w:pPr>
      <w:r w:rsidRPr="00F87472">
        <w:rPr>
          <w:lang w:val="en-GB"/>
        </w:rPr>
        <w:t>18.00-18.30</w:t>
      </w:r>
      <w:r w:rsidRPr="00F87472">
        <w:rPr>
          <w:lang w:val="en-GB"/>
        </w:rPr>
        <w:tab/>
        <w:t>-</w:t>
      </w:r>
      <w:r w:rsidRPr="00F87472">
        <w:rPr>
          <w:b/>
          <w:bCs/>
          <w:lang w:val="en-GB"/>
        </w:rPr>
        <w:t>Awarding Ceremony</w:t>
      </w:r>
    </w:p>
    <w:p w:rsidR="00FE1B79" w:rsidRPr="00F87472" w:rsidRDefault="00FE1B79" w:rsidP="00DA4829">
      <w:pPr>
        <w:rPr>
          <w:lang w:val="en-US"/>
        </w:rPr>
      </w:pPr>
    </w:p>
    <w:p w:rsidR="00FE1B79" w:rsidRPr="00F87472" w:rsidRDefault="00FE1B79" w:rsidP="00EE10F2">
      <w:pPr>
        <w:jc w:val="center"/>
        <w:rPr>
          <w:lang w:val="en-US"/>
        </w:rPr>
      </w:pPr>
      <w:r w:rsidRPr="00F87472">
        <w:rPr>
          <w:lang w:val="en-US"/>
        </w:rPr>
        <w:t>OTHER MATTERS</w:t>
      </w:r>
    </w:p>
    <w:p w:rsidR="00FE1B79" w:rsidRPr="00F87472" w:rsidRDefault="00FE1B79" w:rsidP="00EE10F2">
      <w:pPr>
        <w:numPr>
          <w:ilvl w:val="0"/>
          <w:numId w:val="14"/>
        </w:numPr>
        <w:rPr>
          <w:sz w:val="20"/>
          <w:szCs w:val="20"/>
          <w:lang w:val="en-GB"/>
        </w:rPr>
      </w:pPr>
      <w:r w:rsidRPr="00F87472">
        <w:rPr>
          <w:sz w:val="20"/>
          <w:szCs w:val="20"/>
          <w:lang w:val="en-US"/>
        </w:rPr>
        <w:t>The competitors have to be in possession of safety equipment</w:t>
      </w:r>
      <w:r w:rsidRPr="00F87472">
        <w:rPr>
          <w:sz w:val="20"/>
          <w:szCs w:val="20"/>
          <w:lang w:val="en-GB"/>
        </w:rPr>
        <w:t xml:space="preserve"> in accordance with PTA and ITF rules</w:t>
      </w:r>
    </w:p>
    <w:p w:rsidR="00FE1B79" w:rsidRPr="00F87472" w:rsidRDefault="00FE1B79" w:rsidP="00EE10F2">
      <w:pPr>
        <w:numPr>
          <w:ilvl w:val="0"/>
          <w:numId w:val="14"/>
        </w:numPr>
        <w:rPr>
          <w:sz w:val="20"/>
          <w:szCs w:val="20"/>
          <w:lang w:val="en-US"/>
        </w:rPr>
      </w:pPr>
      <w:r w:rsidRPr="00F87472">
        <w:rPr>
          <w:sz w:val="20"/>
          <w:szCs w:val="20"/>
          <w:lang w:val="en-GB"/>
        </w:rPr>
        <w:t xml:space="preserve">There must be min. 4 competitors in each category/ division. In case if there are less than </w:t>
      </w:r>
      <w:r w:rsidRPr="00F87472">
        <w:rPr>
          <w:sz w:val="20"/>
          <w:szCs w:val="20"/>
          <w:lang w:val="en-GB"/>
        </w:rPr>
        <w:br/>
        <w:t>4 competitors in category, the Organizer has right to cancel the category.</w:t>
      </w:r>
    </w:p>
    <w:p w:rsidR="00FE1B79" w:rsidRPr="00F87472" w:rsidRDefault="00FE1B79" w:rsidP="00EE10F2">
      <w:pPr>
        <w:numPr>
          <w:ilvl w:val="0"/>
          <w:numId w:val="1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It is not allowed to combine clubs.</w:t>
      </w:r>
      <w:r w:rsidRPr="00F87472">
        <w:rPr>
          <w:sz w:val="20"/>
          <w:szCs w:val="20"/>
          <w:lang w:val="en-GB"/>
        </w:rPr>
        <w:t xml:space="preserve"> </w:t>
      </w:r>
    </w:p>
    <w:p w:rsidR="00FE1B79" w:rsidRPr="00F87472" w:rsidRDefault="00FE1B79" w:rsidP="00EE10F2">
      <w:pPr>
        <w:numPr>
          <w:ilvl w:val="0"/>
          <w:numId w:val="14"/>
        </w:numPr>
        <w:rPr>
          <w:sz w:val="20"/>
          <w:szCs w:val="20"/>
          <w:lang w:val="en-GB"/>
        </w:rPr>
      </w:pPr>
      <w:r w:rsidRPr="00F87472">
        <w:rPr>
          <w:sz w:val="20"/>
          <w:szCs w:val="20"/>
          <w:lang w:val="en-US"/>
        </w:rPr>
        <w:t>The Chairman of the Competition or the Organizer decides about the matters not written in this announcement.</w:t>
      </w:r>
    </w:p>
    <w:p w:rsidR="00FE1B79" w:rsidRPr="00F87472" w:rsidRDefault="00FE1B79" w:rsidP="00EE10F2">
      <w:pPr>
        <w:jc w:val="center"/>
        <w:rPr>
          <w:lang w:val="en-US"/>
        </w:rPr>
      </w:pPr>
      <w:r w:rsidRPr="00F87472">
        <w:rPr>
          <w:lang w:val="en-US"/>
        </w:rPr>
        <w:t>APPLICATIONS:</w:t>
      </w:r>
    </w:p>
    <w:p w:rsidR="00FE1B79" w:rsidRPr="00F87472" w:rsidRDefault="00FE1B79" w:rsidP="000A6877">
      <w:pPr>
        <w:jc w:val="center"/>
        <w:rPr>
          <w:lang w:val="en-US"/>
        </w:rPr>
      </w:pPr>
      <w:r w:rsidRPr="00F87472">
        <w:rPr>
          <w:lang w:val="en-GB"/>
        </w:rPr>
        <w:t xml:space="preserve">Deadline of sending applications is </w:t>
      </w:r>
      <w:r w:rsidRPr="00F87472">
        <w:rPr>
          <w:lang w:val="en-GB"/>
        </w:rPr>
        <w:br/>
      </w:r>
      <w:r w:rsidRPr="00F87472">
        <w:rPr>
          <w:u w:val="single"/>
          <w:lang w:val="en-GB"/>
        </w:rPr>
        <w:t xml:space="preserve"> </w:t>
      </w:r>
      <w:smartTag w:uri="urn:schemas-microsoft-com:office:smarttags" w:element="date">
        <w:smartTagPr>
          <w:attr w:name="Month" w:val="11"/>
          <w:attr w:name="Day" w:val="16"/>
          <w:attr w:name="Year" w:val="2013"/>
        </w:smartTagPr>
        <w:r w:rsidRPr="00F87472">
          <w:rPr>
            <w:sz w:val="36"/>
            <w:szCs w:val="36"/>
            <w:u w:val="single"/>
            <w:lang w:val="en-GB"/>
          </w:rPr>
          <w:t>16</w:t>
        </w:r>
        <w:r w:rsidRPr="00F87472">
          <w:rPr>
            <w:sz w:val="36"/>
            <w:szCs w:val="36"/>
            <w:u w:val="single"/>
            <w:vertAlign w:val="superscript"/>
            <w:lang w:val="en-GB"/>
          </w:rPr>
          <w:t>th</w:t>
        </w:r>
        <w:r w:rsidRPr="00F87472">
          <w:rPr>
            <w:sz w:val="36"/>
            <w:szCs w:val="36"/>
            <w:u w:val="single"/>
            <w:lang w:val="en-GB"/>
          </w:rPr>
          <w:t xml:space="preserve"> November 2013</w:t>
        </w:r>
      </w:smartTag>
      <w:r w:rsidRPr="00F87472">
        <w:rPr>
          <w:sz w:val="36"/>
          <w:szCs w:val="36"/>
          <w:u w:val="single"/>
          <w:lang w:val="en-GB"/>
        </w:rPr>
        <w:t xml:space="preserve"> r.</w:t>
      </w:r>
      <w:r w:rsidRPr="00F87472">
        <w:rPr>
          <w:lang w:val="en-GB"/>
        </w:rPr>
        <w:t xml:space="preserve"> into: </w:t>
      </w:r>
      <w:hyperlink r:id="rId7" w:history="1">
        <w:r w:rsidRPr="00F87472">
          <w:rPr>
            <w:rStyle w:val="Hyperlink"/>
            <w:sz w:val="20"/>
            <w:szCs w:val="20"/>
            <w:lang w:val="en-GB"/>
          </w:rPr>
          <w:t>mkorzybski@wp.pl</w:t>
        </w:r>
      </w:hyperlink>
      <w:r w:rsidRPr="00F87472">
        <w:rPr>
          <w:lang w:val="en-GB"/>
        </w:rPr>
        <w:t xml:space="preserve">  and </w:t>
      </w:r>
      <w:hyperlink r:id="rId8" w:history="1">
        <w:r w:rsidRPr="00F87472">
          <w:rPr>
            <w:rStyle w:val="Hyperlink"/>
            <w:lang w:val="en-GB"/>
          </w:rPr>
          <w:t>info@pztkd.lublin.pl</w:t>
        </w:r>
      </w:hyperlink>
      <w:r w:rsidRPr="00F87472">
        <w:rPr>
          <w:lang w:val="en-GB"/>
        </w:rPr>
        <w:t xml:space="preserve"> </w:t>
      </w:r>
      <w:r w:rsidRPr="00F87472">
        <w:rPr>
          <w:lang w:val="en-GB"/>
        </w:rPr>
        <w:br/>
      </w:r>
      <w:r w:rsidRPr="00F87472">
        <w:rPr>
          <w:sz w:val="28"/>
          <w:szCs w:val="28"/>
          <w:lang w:val="en-GB"/>
        </w:rPr>
        <w:t>Looking forward to seeing you in Ciechanow</w:t>
      </w:r>
    </w:p>
    <w:p w:rsidR="00FE1B79" w:rsidRPr="00F87472" w:rsidRDefault="00FE1B79" w:rsidP="00053448">
      <w:pPr>
        <w:ind w:left="1428"/>
        <w:jc w:val="right"/>
        <w:rPr>
          <w:b/>
          <w:bCs/>
          <w:sz w:val="22"/>
          <w:szCs w:val="22"/>
        </w:rPr>
      </w:pPr>
      <w:r w:rsidRPr="00F87472">
        <w:rPr>
          <w:b/>
          <w:bCs/>
          <w:sz w:val="22"/>
          <w:szCs w:val="22"/>
        </w:rPr>
        <w:t>Organizer</w:t>
      </w:r>
    </w:p>
    <w:p w:rsidR="00FE1B79" w:rsidRPr="00F87472" w:rsidRDefault="00FE1B79" w:rsidP="00763CFD">
      <w:pPr>
        <w:ind w:left="1428"/>
        <w:jc w:val="right"/>
        <w:rPr>
          <w:b/>
          <w:bCs/>
          <w:sz w:val="22"/>
          <w:szCs w:val="22"/>
          <w:lang w:val="en-US"/>
        </w:rPr>
      </w:pPr>
      <w:r w:rsidRPr="00F87472">
        <w:rPr>
          <w:b/>
          <w:bCs/>
          <w:sz w:val="22"/>
          <w:szCs w:val="22"/>
          <w:lang w:val="en-US"/>
        </w:rPr>
        <w:t>Michał Korzybski  5th Degree</w:t>
      </w:r>
    </w:p>
    <w:p w:rsidR="00FE1B79" w:rsidRPr="00F87472" w:rsidRDefault="00FE1B79" w:rsidP="00F87472">
      <w:pPr>
        <w:ind w:left="1428"/>
        <w:jc w:val="right"/>
        <w:rPr>
          <w:b/>
          <w:bCs/>
          <w:sz w:val="22"/>
          <w:szCs w:val="22"/>
          <w:lang w:val="en-US"/>
        </w:rPr>
      </w:pPr>
      <w:r w:rsidRPr="00F87472">
        <w:rPr>
          <w:b/>
          <w:bCs/>
          <w:sz w:val="22"/>
          <w:szCs w:val="22"/>
          <w:lang w:val="en-US"/>
        </w:rPr>
        <w:t>Coach Polish Taekwon-do Team</w:t>
      </w:r>
    </w:p>
    <w:sectPr w:rsidR="00FE1B79" w:rsidRPr="00F87472" w:rsidSect="002101F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79" w:rsidRDefault="00FE1B79" w:rsidP="002101FF">
      <w:r>
        <w:separator/>
      </w:r>
    </w:p>
  </w:endnote>
  <w:endnote w:type="continuationSeparator" w:id="0">
    <w:p w:rsidR="00FE1B79" w:rsidRDefault="00FE1B79" w:rsidP="0021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79" w:rsidRPr="00A17A3A" w:rsidRDefault="00FE1B79" w:rsidP="00053448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0"/>
        <w:szCs w:val="40"/>
        <w:lang w:val="en-US"/>
      </w:rPr>
    </w:pPr>
    <w:r>
      <w:rPr>
        <w:rFonts w:ascii="Cambria" w:hAnsi="Cambria"/>
        <w:sz w:val="40"/>
        <w:szCs w:val="40"/>
        <w:lang w:val="en-US"/>
      </w:rPr>
      <w:t>7</w:t>
    </w:r>
    <w:r w:rsidRPr="00F87472">
      <w:rPr>
        <w:rFonts w:ascii="Cambria" w:hAnsi="Cambria"/>
        <w:sz w:val="40"/>
        <w:szCs w:val="40"/>
        <w:vertAlign w:val="superscript"/>
        <w:lang w:val="en-US"/>
      </w:rPr>
      <w:t>th</w:t>
    </w:r>
    <w:r>
      <w:rPr>
        <w:rFonts w:ascii="Cambria" w:hAnsi="Cambria"/>
        <w:sz w:val="40"/>
        <w:szCs w:val="40"/>
        <w:lang w:val="en-US"/>
      </w:rPr>
      <w:t xml:space="preserve"> </w:t>
    </w:r>
    <w:r w:rsidRPr="00A17A3A">
      <w:rPr>
        <w:rFonts w:ascii="Cambria" w:hAnsi="Cambria"/>
        <w:sz w:val="40"/>
        <w:szCs w:val="40"/>
        <w:lang w:val="en-US"/>
      </w:rPr>
      <w:t xml:space="preserve">International Taekwon-do MAZOVIA Masters CUP 2013                                                              </w:t>
    </w:r>
  </w:p>
  <w:p w:rsidR="00FE1B79" w:rsidRPr="00A17A3A" w:rsidRDefault="00FE1B79" w:rsidP="00053448">
    <w:pPr>
      <w:tabs>
        <w:tab w:val="left" w:pos="720"/>
      </w:tabs>
      <w:ind w:left="-1260" w:right="743"/>
      <w:jc w:val="center"/>
      <w:rPr>
        <w:lang w:val="en-US"/>
      </w:rPr>
    </w:pPr>
    <w:r w:rsidRPr="00A17A3A">
      <w:rPr>
        <w:lang w:val="en-US"/>
      </w:rPr>
      <w:t xml:space="preserve">                                </w:t>
    </w:r>
  </w:p>
  <w:p w:rsidR="00FE1B79" w:rsidRPr="00A17A3A" w:rsidRDefault="00FE1B79" w:rsidP="00053448">
    <w:pPr>
      <w:tabs>
        <w:tab w:val="left" w:pos="720"/>
      </w:tabs>
      <w:ind w:left="-1260" w:right="743"/>
      <w:jc w:val="center"/>
      <w:rPr>
        <w:lang w:val="en-US"/>
      </w:rPr>
    </w:pPr>
    <w:r w:rsidRPr="00A17A3A">
      <w:rPr>
        <w:lang w:val="en-US"/>
      </w:rPr>
      <w:t xml:space="preserve">                                    </w:t>
    </w:r>
    <w:smartTag w:uri="urn:schemas-microsoft-com:office:smarttags" w:element="place">
      <w:smartTag w:uri="urn:schemas-microsoft-com:office:smarttags" w:element="country-region">
        <w:r w:rsidRPr="00A17A3A">
          <w:rPr>
            <w:lang w:val="en-US"/>
          </w:rPr>
          <w:t>POLAND</w:t>
        </w:r>
      </w:smartTag>
    </w:smartTag>
    <w:r w:rsidRPr="00A17A3A">
      <w:rPr>
        <w:lang w:val="en-US"/>
      </w:rPr>
      <w:t xml:space="preserve">, CIECHANOW </w:t>
    </w:r>
    <w:r>
      <w:rPr>
        <w:lang w:val="en-US"/>
      </w:rPr>
      <w:t>1</w:t>
    </w:r>
    <w:r w:rsidRPr="00F87472">
      <w:rPr>
        <w:vertAlign w:val="superscript"/>
        <w:lang w:val="en-US"/>
      </w:rPr>
      <w:t>st</w:t>
    </w:r>
    <w:r>
      <w:rPr>
        <w:lang w:val="en-US"/>
      </w:rPr>
      <w:t xml:space="preserve"> December 2013</w:t>
    </w:r>
    <w:r w:rsidRPr="00A17A3A">
      <w:rPr>
        <w:lang w:val="en-US"/>
      </w:rPr>
      <w:t xml:space="preserve"> </w:t>
    </w:r>
  </w:p>
  <w:p w:rsidR="00FE1B79" w:rsidRPr="00A17A3A" w:rsidRDefault="00FE1B79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79" w:rsidRDefault="00FE1B79" w:rsidP="002101FF">
      <w:r>
        <w:separator/>
      </w:r>
    </w:p>
  </w:footnote>
  <w:footnote w:type="continuationSeparator" w:id="0">
    <w:p w:rsidR="00FE1B79" w:rsidRDefault="00FE1B79" w:rsidP="0021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79" w:rsidRPr="007A41B1" w:rsidRDefault="00FE1B79" w:rsidP="00A17A3A">
    <w:pPr>
      <w:pStyle w:val="Header"/>
      <w:pBdr>
        <w:bottom w:val="thickThinSmallGap" w:sz="24" w:space="0" w:color="622423"/>
      </w:pBdr>
      <w:jc w:val="center"/>
      <w:rPr>
        <w:rFonts w:ascii="Cambria" w:hAnsi="Cambria"/>
        <w:sz w:val="40"/>
        <w:szCs w:val="40"/>
        <w:lang w:val="en-US"/>
      </w:rPr>
    </w:pPr>
    <w:r>
      <w:rPr>
        <w:rFonts w:ascii="Cambria" w:hAnsi="Cambria"/>
        <w:sz w:val="28"/>
        <w:szCs w:val="28"/>
        <w:lang w:val="en-US"/>
      </w:rPr>
      <w:t>7</w:t>
    </w:r>
    <w:r w:rsidRPr="00F87472">
      <w:rPr>
        <w:rFonts w:ascii="Cambria" w:hAnsi="Cambria"/>
        <w:sz w:val="28"/>
        <w:szCs w:val="28"/>
        <w:vertAlign w:val="superscript"/>
        <w:lang w:val="en-US"/>
      </w:rPr>
      <w:t>th</w:t>
    </w:r>
    <w:r>
      <w:rPr>
        <w:rFonts w:ascii="Cambria" w:hAnsi="Cambria"/>
        <w:sz w:val="28"/>
        <w:szCs w:val="28"/>
        <w:lang w:val="en-US"/>
      </w:rPr>
      <w:t xml:space="preserve"> </w:t>
    </w:r>
    <w:r w:rsidRPr="0011616F">
      <w:rPr>
        <w:rFonts w:ascii="Cambria" w:hAnsi="Cambria"/>
        <w:sz w:val="28"/>
        <w:szCs w:val="28"/>
        <w:lang w:val="en-US"/>
      </w:rPr>
      <w:t>International</w:t>
    </w:r>
    <w:r>
      <w:rPr>
        <w:rFonts w:ascii="Cambria" w:hAnsi="Cambria"/>
        <w:sz w:val="28"/>
        <w:szCs w:val="28"/>
        <w:lang w:val="en-US"/>
      </w:rPr>
      <w:t xml:space="preserve"> Tournament </w:t>
    </w:r>
    <w:r>
      <w:rPr>
        <w:rFonts w:ascii="Cambria" w:hAnsi="Cambria"/>
        <w:sz w:val="28"/>
        <w:szCs w:val="28"/>
        <w:lang w:val="en-US"/>
      </w:rPr>
      <w:tab/>
    </w:r>
    <w:r w:rsidRPr="0011616F">
      <w:rPr>
        <w:rFonts w:ascii="Cambria" w:hAnsi="Cambria"/>
        <w:sz w:val="28"/>
        <w:szCs w:val="28"/>
        <w:lang w:val="en-US"/>
      </w:rPr>
      <w:t xml:space="preserve"> Taekwon-do MAZOVIA Masters CUP 2013                                                              </w:t>
    </w:r>
  </w:p>
  <w:p w:rsidR="00FE1B79" w:rsidRPr="002F7479" w:rsidRDefault="00FE1B79" w:rsidP="00A17A3A">
    <w:pPr>
      <w:tabs>
        <w:tab w:val="left" w:pos="720"/>
      </w:tabs>
      <w:ind w:left="-1260" w:right="743"/>
      <w:jc w:val="center"/>
    </w:pPr>
    <w:r w:rsidRPr="00A17A3A">
      <w:rPr>
        <w:lang w:val="en-US"/>
      </w:rPr>
      <w:t xml:space="preserve">                                </w:t>
    </w:r>
    <w:r w:rsidRPr="007A41B1">
      <w:rPr>
        <w:rFonts w:ascii="Cambria" w:hAnsi="Cambria"/>
        <w:lang w:val="en-US"/>
      </w:rPr>
      <w:t xml:space="preserve">                              </w:t>
    </w:r>
    <w:r>
      <w:rPr>
        <w:rFonts w:ascii="Cambria" w:hAnsi="Cambria"/>
      </w:rPr>
      <w:t>1 December</w:t>
    </w:r>
    <w:r w:rsidRPr="002F7479">
      <w:rPr>
        <w:rFonts w:ascii="Cambria" w:hAnsi="Cambria"/>
      </w:rPr>
      <w:t xml:space="preserve"> 2013, Ciechanów, Poland</w:t>
    </w:r>
    <w:r w:rsidRPr="002F7479">
      <w:t xml:space="preserve">            </w:t>
    </w:r>
  </w:p>
  <w:p w:rsidR="00FE1B79" w:rsidRPr="00A17A3A" w:rsidRDefault="00FE1B79" w:rsidP="00A17A3A">
    <w:pPr>
      <w:tabs>
        <w:tab w:val="left" w:pos="720"/>
      </w:tabs>
      <w:ind w:left="-1260" w:right="74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C08"/>
    <w:multiLevelType w:val="hybridMultilevel"/>
    <w:tmpl w:val="46FEC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6E459B"/>
    <w:multiLevelType w:val="hybridMultilevel"/>
    <w:tmpl w:val="53EE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6B96"/>
    <w:multiLevelType w:val="hybridMultilevel"/>
    <w:tmpl w:val="6162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1F77EA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1B14"/>
    <w:multiLevelType w:val="hybridMultilevel"/>
    <w:tmpl w:val="F6C809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4F6453"/>
    <w:multiLevelType w:val="hybridMultilevel"/>
    <w:tmpl w:val="3D5A0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135E357E"/>
    <w:multiLevelType w:val="hybridMultilevel"/>
    <w:tmpl w:val="EF80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AF5"/>
    <w:multiLevelType w:val="hybridMultilevel"/>
    <w:tmpl w:val="94BC8E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6648728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D6D"/>
    <w:multiLevelType w:val="hybridMultilevel"/>
    <w:tmpl w:val="73948D0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9">
    <w:nsid w:val="22862C56"/>
    <w:multiLevelType w:val="hybridMultilevel"/>
    <w:tmpl w:val="76D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6001A"/>
    <w:multiLevelType w:val="hybridMultilevel"/>
    <w:tmpl w:val="63E6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D3738"/>
    <w:multiLevelType w:val="hybridMultilevel"/>
    <w:tmpl w:val="D42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F35B2"/>
    <w:multiLevelType w:val="hybridMultilevel"/>
    <w:tmpl w:val="EF80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316FD"/>
    <w:multiLevelType w:val="hybridMultilevel"/>
    <w:tmpl w:val="D194A1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E8447F"/>
    <w:multiLevelType w:val="hybridMultilevel"/>
    <w:tmpl w:val="F5F42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270A6F35"/>
    <w:multiLevelType w:val="hybridMultilevel"/>
    <w:tmpl w:val="C6F4F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7371095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852F3"/>
    <w:multiLevelType w:val="hybridMultilevel"/>
    <w:tmpl w:val="4F9A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21CE6"/>
    <w:multiLevelType w:val="hybridMultilevel"/>
    <w:tmpl w:val="95E024F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C733FA"/>
    <w:multiLevelType w:val="hybridMultilevel"/>
    <w:tmpl w:val="66623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D54E0"/>
    <w:multiLevelType w:val="hybridMultilevel"/>
    <w:tmpl w:val="DBA616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915D26"/>
    <w:multiLevelType w:val="hybridMultilevel"/>
    <w:tmpl w:val="FDCACD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A80198"/>
    <w:multiLevelType w:val="hybridMultilevel"/>
    <w:tmpl w:val="32EE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E6466"/>
    <w:multiLevelType w:val="hybridMultilevel"/>
    <w:tmpl w:val="DBF4A77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3CF77EE4"/>
    <w:multiLevelType w:val="hybridMultilevel"/>
    <w:tmpl w:val="32EE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D5E24"/>
    <w:multiLevelType w:val="hybridMultilevel"/>
    <w:tmpl w:val="AE7C7ED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6">
    <w:nsid w:val="40E1499D"/>
    <w:multiLevelType w:val="hybridMultilevel"/>
    <w:tmpl w:val="9E3E273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>
    <w:nsid w:val="46A904CB"/>
    <w:multiLevelType w:val="hybridMultilevel"/>
    <w:tmpl w:val="277C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022F7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00C02"/>
    <w:multiLevelType w:val="hybridMultilevel"/>
    <w:tmpl w:val="C744F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4DF43E1D"/>
    <w:multiLevelType w:val="hybridMultilevel"/>
    <w:tmpl w:val="B41AD0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3150A29"/>
    <w:multiLevelType w:val="hybridMultilevel"/>
    <w:tmpl w:val="03CA97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D22BFF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F1B1F"/>
    <w:multiLevelType w:val="hybridMultilevel"/>
    <w:tmpl w:val="9B628448"/>
    <w:lvl w:ilvl="0" w:tplc="EF9CF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cs="Wingdings" w:hint="default"/>
        <w:sz w:val="20"/>
        <w:szCs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66AF3"/>
    <w:multiLevelType w:val="hybridMultilevel"/>
    <w:tmpl w:val="4F9A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A2AAD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1507B"/>
    <w:multiLevelType w:val="hybridMultilevel"/>
    <w:tmpl w:val="C3D6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11A18"/>
    <w:multiLevelType w:val="hybridMultilevel"/>
    <w:tmpl w:val="A0CC3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D0008BD"/>
    <w:multiLevelType w:val="hybridMultilevel"/>
    <w:tmpl w:val="C1C2E7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6BF032F9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00F8D"/>
    <w:multiLevelType w:val="hybridMultilevel"/>
    <w:tmpl w:val="7B48E6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DD31610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57BB3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035E9"/>
    <w:multiLevelType w:val="hybridMultilevel"/>
    <w:tmpl w:val="76D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972A0"/>
    <w:multiLevelType w:val="hybridMultilevel"/>
    <w:tmpl w:val="68A2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FBD5587"/>
    <w:multiLevelType w:val="hybridMultilevel"/>
    <w:tmpl w:val="C880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16"/>
  </w:num>
  <w:num w:numId="4">
    <w:abstractNumId w:val="39"/>
  </w:num>
  <w:num w:numId="5">
    <w:abstractNumId w:val="29"/>
  </w:num>
  <w:num w:numId="6">
    <w:abstractNumId w:val="38"/>
  </w:num>
  <w:num w:numId="7">
    <w:abstractNumId w:val="5"/>
  </w:num>
  <w:num w:numId="8">
    <w:abstractNumId w:val="8"/>
  </w:num>
  <w:num w:numId="9">
    <w:abstractNumId w:val="23"/>
  </w:num>
  <w:num w:numId="10">
    <w:abstractNumId w:val="26"/>
  </w:num>
  <w:num w:numId="11">
    <w:abstractNumId w:val="25"/>
  </w:num>
  <w:num w:numId="12">
    <w:abstractNumId w:val="33"/>
  </w:num>
  <w:num w:numId="13">
    <w:abstractNumId w:val="13"/>
  </w:num>
  <w:num w:numId="14">
    <w:abstractNumId w:val="7"/>
  </w:num>
  <w:num w:numId="15">
    <w:abstractNumId w:val="37"/>
  </w:num>
  <w:num w:numId="16">
    <w:abstractNumId w:val="21"/>
  </w:num>
  <w:num w:numId="17">
    <w:abstractNumId w:val="0"/>
  </w:num>
  <w:num w:numId="18">
    <w:abstractNumId w:val="45"/>
  </w:num>
  <w:num w:numId="19">
    <w:abstractNumId w:val="6"/>
  </w:num>
  <w:num w:numId="20">
    <w:abstractNumId w:val="10"/>
  </w:num>
  <w:num w:numId="21">
    <w:abstractNumId w:val="36"/>
  </w:num>
  <w:num w:numId="22">
    <w:abstractNumId w:val="34"/>
  </w:num>
  <w:num w:numId="23">
    <w:abstractNumId w:val="24"/>
  </w:num>
  <w:num w:numId="24">
    <w:abstractNumId w:val="15"/>
  </w:num>
  <w:num w:numId="25">
    <w:abstractNumId w:val="30"/>
  </w:num>
  <w:num w:numId="26">
    <w:abstractNumId w:val="41"/>
  </w:num>
  <w:num w:numId="27">
    <w:abstractNumId w:val="31"/>
  </w:num>
  <w:num w:numId="28">
    <w:abstractNumId w:val="18"/>
  </w:num>
  <w:num w:numId="29">
    <w:abstractNumId w:val="14"/>
  </w:num>
  <w:num w:numId="30">
    <w:abstractNumId w:val="27"/>
  </w:num>
  <w:num w:numId="31">
    <w:abstractNumId w:val="11"/>
  </w:num>
  <w:num w:numId="32">
    <w:abstractNumId w:val="28"/>
  </w:num>
  <w:num w:numId="33">
    <w:abstractNumId w:val="40"/>
  </w:num>
  <w:num w:numId="34">
    <w:abstractNumId w:val="1"/>
  </w:num>
  <w:num w:numId="35">
    <w:abstractNumId w:val="19"/>
  </w:num>
  <w:num w:numId="36">
    <w:abstractNumId w:val="42"/>
  </w:num>
  <w:num w:numId="37">
    <w:abstractNumId w:val="9"/>
  </w:num>
  <w:num w:numId="38">
    <w:abstractNumId w:val="4"/>
  </w:num>
  <w:num w:numId="39">
    <w:abstractNumId w:val="43"/>
  </w:num>
  <w:num w:numId="40">
    <w:abstractNumId w:val="20"/>
  </w:num>
  <w:num w:numId="41">
    <w:abstractNumId w:val="35"/>
  </w:num>
  <w:num w:numId="42">
    <w:abstractNumId w:val="32"/>
  </w:num>
  <w:num w:numId="43">
    <w:abstractNumId w:val="17"/>
  </w:num>
  <w:num w:numId="44">
    <w:abstractNumId w:val="22"/>
  </w:num>
  <w:num w:numId="45">
    <w:abstractNumId w:val="3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1FF"/>
    <w:rsid w:val="00037164"/>
    <w:rsid w:val="0004599B"/>
    <w:rsid w:val="00050B52"/>
    <w:rsid w:val="00053448"/>
    <w:rsid w:val="000A6877"/>
    <w:rsid w:val="000B46CE"/>
    <w:rsid w:val="0011616F"/>
    <w:rsid w:val="001262C4"/>
    <w:rsid w:val="00133E1C"/>
    <w:rsid w:val="001C7526"/>
    <w:rsid w:val="001D3AED"/>
    <w:rsid w:val="00205D7F"/>
    <w:rsid w:val="002101FF"/>
    <w:rsid w:val="00241233"/>
    <w:rsid w:val="002800AC"/>
    <w:rsid w:val="00280A3A"/>
    <w:rsid w:val="002C3EE1"/>
    <w:rsid w:val="002C6BBC"/>
    <w:rsid w:val="002D6A50"/>
    <w:rsid w:val="002E4C47"/>
    <w:rsid w:val="002F4290"/>
    <w:rsid w:val="002F7479"/>
    <w:rsid w:val="00302A43"/>
    <w:rsid w:val="00323943"/>
    <w:rsid w:val="00347E68"/>
    <w:rsid w:val="003A6EE0"/>
    <w:rsid w:val="003B71A7"/>
    <w:rsid w:val="003C71D9"/>
    <w:rsid w:val="003F372A"/>
    <w:rsid w:val="00410114"/>
    <w:rsid w:val="0044455B"/>
    <w:rsid w:val="00455056"/>
    <w:rsid w:val="00470774"/>
    <w:rsid w:val="004C7555"/>
    <w:rsid w:val="004D055C"/>
    <w:rsid w:val="004F7ADA"/>
    <w:rsid w:val="00515F4D"/>
    <w:rsid w:val="00520275"/>
    <w:rsid w:val="00530243"/>
    <w:rsid w:val="00530F67"/>
    <w:rsid w:val="00540246"/>
    <w:rsid w:val="0054644B"/>
    <w:rsid w:val="005561D5"/>
    <w:rsid w:val="005915E5"/>
    <w:rsid w:val="005A3F0D"/>
    <w:rsid w:val="005B00B6"/>
    <w:rsid w:val="005B17CA"/>
    <w:rsid w:val="005C5C9F"/>
    <w:rsid w:val="005D112B"/>
    <w:rsid w:val="005D75AC"/>
    <w:rsid w:val="005E00DE"/>
    <w:rsid w:val="005F3556"/>
    <w:rsid w:val="00622DC0"/>
    <w:rsid w:val="0064153B"/>
    <w:rsid w:val="00661897"/>
    <w:rsid w:val="006678DA"/>
    <w:rsid w:val="006B0C85"/>
    <w:rsid w:val="006B310C"/>
    <w:rsid w:val="006C1FAD"/>
    <w:rsid w:val="006D2653"/>
    <w:rsid w:val="006E0B86"/>
    <w:rsid w:val="007030A0"/>
    <w:rsid w:val="007110EE"/>
    <w:rsid w:val="007605D9"/>
    <w:rsid w:val="00763CFD"/>
    <w:rsid w:val="00774D62"/>
    <w:rsid w:val="00782704"/>
    <w:rsid w:val="007A41B1"/>
    <w:rsid w:val="007A7384"/>
    <w:rsid w:val="007D2B7E"/>
    <w:rsid w:val="007E2100"/>
    <w:rsid w:val="00811C17"/>
    <w:rsid w:val="008428AA"/>
    <w:rsid w:val="00842986"/>
    <w:rsid w:val="00850BFF"/>
    <w:rsid w:val="00861BAF"/>
    <w:rsid w:val="00870860"/>
    <w:rsid w:val="0087282D"/>
    <w:rsid w:val="008C07D5"/>
    <w:rsid w:val="008E0611"/>
    <w:rsid w:val="008E5C03"/>
    <w:rsid w:val="009071FA"/>
    <w:rsid w:val="00907BC2"/>
    <w:rsid w:val="00932983"/>
    <w:rsid w:val="0093369D"/>
    <w:rsid w:val="0093447C"/>
    <w:rsid w:val="00954504"/>
    <w:rsid w:val="009B2903"/>
    <w:rsid w:val="00A17A3A"/>
    <w:rsid w:val="00A20086"/>
    <w:rsid w:val="00A3272C"/>
    <w:rsid w:val="00A47BDC"/>
    <w:rsid w:val="00A86DE7"/>
    <w:rsid w:val="00AD76BF"/>
    <w:rsid w:val="00AE68E6"/>
    <w:rsid w:val="00AE7199"/>
    <w:rsid w:val="00B02F14"/>
    <w:rsid w:val="00B05A49"/>
    <w:rsid w:val="00B229A1"/>
    <w:rsid w:val="00B566A9"/>
    <w:rsid w:val="00B57D8B"/>
    <w:rsid w:val="00B704D9"/>
    <w:rsid w:val="00B710A5"/>
    <w:rsid w:val="00B75FCE"/>
    <w:rsid w:val="00BC7B0C"/>
    <w:rsid w:val="00BD7FFD"/>
    <w:rsid w:val="00BE1530"/>
    <w:rsid w:val="00BF311E"/>
    <w:rsid w:val="00C06698"/>
    <w:rsid w:val="00C21A8A"/>
    <w:rsid w:val="00C43973"/>
    <w:rsid w:val="00C442DB"/>
    <w:rsid w:val="00C52DA0"/>
    <w:rsid w:val="00C717A2"/>
    <w:rsid w:val="00C763E5"/>
    <w:rsid w:val="00C76779"/>
    <w:rsid w:val="00C91298"/>
    <w:rsid w:val="00CC30F0"/>
    <w:rsid w:val="00CC50EA"/>
    <w:rsid w:val="00CD7507"/>
    <w:rsid w:val="00D1603A"/>
    <w:rsid w:val="00D263C5"/>
    <w:rsid w:val="00D53787"/>
    <w:rsid w:val="00D5772C"/>
    <w:rsid w:val="00D64740"/>
    <w:rsid w:val="00D83E89"/>
    <w:rsid w:val="00D87BDD"/>
    <w:rsid w:val="00DA4829"/>
    <w:rsid w:val="00DA5A61"/>
    <w:rsid w:val="00E14DA3"/>
    <w:rsid w:val="00E846F7"/>
    <w:rsid w:val="00E92DE8"/>
    <w:rsid w:val="00E9751D"/>
    <w:rsid w:val="00EA1BB0"/>
    <w:rsid w:val="00EB2369"/>
    <w:rsid w:val="00ED2E6C"/>
    <w:rsid w:val="00EE10F2"/>
    <w:rsid w:val="00F1147D"/>
    <w:rsid w:val="00F12DC2"/>
    <w:rsid w:val="00F153DB"/>
    <w:rsid w:val="00F344B0"/>
    <w:rsid w:val="00F34619"/>
    <w:rsid w:val="00F36B7C"/>
    <w:rsid w:val="00F406CE"/>
    <w:rsid w:val="00F636C1"/>
    <w:rsid w:val="00F71B84"/>
    <w:rsid w:val="00F80998"/>
    <w:rsid w:val="00F87472"/>
    <w:rsid w:val="00FB29C6"/>
    <w:rsid w:val="00FC2C6F"/>
    <w:rsid w:val="00FE1B79"/>
    <w:rsid w:val="00FE5004"/>
    <w:rsid w:val="00FF5FA2"/>
    <w:rsid w:val="00F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01F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2101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1FF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2101F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101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1F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101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FF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1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FF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B05A49"/>
    <w:pPr>
      <w:ind w:left="720"/>
      <w:contextualSpacing/>
    </w:pPr>
  </w:style>
  <w:style w:type="paragraph" w:styleId="NormalWeb">
    <w:name w:val="Normal (Web)"/>
    <w:basedOn w:val="Normal"/>
    <w:uiPriority w:val="99"/>
    <w:rsid w:val="00F1147D"/>
    <w:pPr>
      <w:spacing w:before="100" w:beforeAutospacing="1" w:after="100" w:afterAutospacing="1"/>
    </w:pPr>
  </w:style>
  <w:style w:type="table" w:customStyle="1" w:styleId="Jasnecieniowanie1">
    <w:name w:val="Jasne cieniowanie1"/>
    <w:uiPriority w:val="99"/>
    <w:rsid w:val="00DA5A61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uiPriority w:val="99"/>
    <w:rsid w:val="0064153B"/>
    <w:pPr>
      <w:widowControl w:val="0"/>
      <w:numPr>
        <w:ilvl w:val="12"/>
      </w:numPr>
      <w:spacing w:before="1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64153B"/>
    <w:rPr>
      <w:rFonts w:ascii="Times New Roman" w:hAnsi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FF5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5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FA2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5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4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3842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84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3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3843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84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3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tkd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rzybski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702</Words>
  <Characters>4218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 International Taekwon-do MAZOVIA Masters CUP 2013                                                              </dc:title>
  <dc:subject/>
  <dc:creator>user</dc:creator>
  <cp:keywords/>
  <dc:description/>
  <cp:lastModifiedBy>Małgorzata Rogaczewska</cp:lastModifiedBy>
  <cp:revision>2</cp:revision>
  <cp:lastPrinted>2013-10-07T08:34:00Z</cp:lastPrinted>
  <dcterms:created xsi:type="dcterms:W3CDTF">2013-10-08T11:44:00Z</dcterms:created>
  <dcterms:modified xsi:type="dcterms:W3CDTF">2013-10-08T11:44:00Z</dcterms:modified>
</cp:coreProperties>
</file>